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0"/>
      </w:tblGrid>
      <w:tr w:rsidR="007C320F" w14:paraId="262CE6BC" w14:textId="77777777">
        <w:tblPrEx>
          <w:tblCellMar>
            <w:top w:w="0" w:type="dxa"/>
            <w:bottom w:w="0" w:type="dxa"/>
          </w:tblCellMar>
        </w:tblPrEx>
        <w:trPr>
          <w:trHeight w:val="850"/>
          <w:tblHeader/>
        </w:trPr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E64C6" w14:textId="77777777" w:rsidR="007C320F" w:rsidRDefault="00CA3DFB">
            <w:pPr>
              <w:spacing w:line="360" w:lineRule="auto"/>
              <w:jc w:val="center"/>
            </w:pPr>
            <w:r>
              <w:rPr>
                <w:rFonts w:ascii="標楷體" w:eastAsia="標楷體" w:hAnsi="標楷體"/>
                <w:sz w:val="32"/>
              </w:rPr>
              <w:t>傳播學院碩士在職專班</w:t>
            </w:r>
            <w:r>
              <w:rPr>
                <w:rFonts w:ascii="標楷體" w:eastAsia="標楷體" w:hAnsi="標楷體"/>
                <w:sz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</w:rPr>
              <w:t>研究計畫書</w:t>
            </w:r>
          </w:p>
        </w:tc>
      </w:tr>
      <w:tr w:rsidR="007C320F" w14:paraId="13209788" w14:textId="77777777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C75DE" w14:textId="77777777" w:rsidR="007C320F" w:rsidRDefault="00CA3DFB">
            <w:pPr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一、研究主題、研究範圍與內容</w:t>
            </w:r>
          </w:p>
          <w:p w14:paraId="446288A2" w14:textId="77777777" w:rsidR="007C320F" w:rsidRDefault="00CA3DF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說明：請明確說明計畫主題及其涉及範圍、清楚描述主題討論之現象及困境，並簡略說明研究之脈絡與背景，最後請提出相對應的研究問題。</w:t>
            </w:r>
          </w:p>
        </w:tc>
      </w:tr>
      <w:tr w:rsidR="007C320F" w14:paraId="774A8E4C" w14:textId="77777777">
        <w:tblPrEx>
          <w:tblCellMar>
            <w:top w:w="0" w:type="dxa"/>
            <w:bottom w:w="0" w:type="dxa"/>
          </w:tblCellMar>
        </w:tblPrEx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E65D" w14:textId="77777777" w:rsidR="007C320F" w:rsidRDefault="007C320F">
            <w:pPr>
              <w:spacing w:line="360" w:lineRule="auto"/>
            </w:pPr>
          </w:p>
          <w:p w14:paraId="1ACF7333" w14:textId="77777777" w:rsidR="007C320F" w:rsidRDefault="007C320F">
            <w:pPr>
              <w:spacing w:line="360" w:lineRule="auto"/>
            </w:pPr>
          </w:p>
          <w:p w14:paraId="23833735" w14:textId="77777777" w:rsidR="007C320F" w:rsidRDefault="007C320F">
            <w:pPr>
              <w:spacing w:line="360" w:lineRule="auto"/>
            </w:pPr>
          </w:p>
          <w:p w14:paraId="7BE9B142" w14:textId="77777777" w:rsidR="007C320F" w:rsidRDefault="007C320F">
            <w:pPr>
              <w:spacing w:line="360" w:lineRule="auto"/>
            </w:pPr>
          </w:p>
          <w:p w14:paraId="4F423C58" w14:textId="77777777" w:rsidR="007C320F" w:rsidRDefault="007C320F">
            <w:pPr>
              <w:spacing w:line="360" w:lineRule="auto"/>
            </w:pPr>
          </w:p>
          <w:p w14:paraId="3B11D01D" w14:textId="77777777" w:rsidR="007C320F" w:rsidRDefault="007C320F">
            <w:pPr>
              <w:spacing w:line="360" w:lineRule="auto"/>
            </w:pPr>
          </w:p>
          <w:p w14:paraId="3569C1B3" w14:textId="77777777" w:rsidR="007C320F" w:rsidRDefault="007C320F">
            <w:pPr>
              <w:spacing w:line="360" w:lineRule="auto"/>
            </w:pPr>
          </w:p>
          <w:p w14:paraId="3538CFB6" w14:textId="77777777" w:rsidR="007C320F" w:rsidRDefault="007C320F">
            <w:pPr>
              <w:spacing w:line="360" w:lineRule="auto"/>
            </w:pPr>
          </w:p>
          <w:p w14:paraId="5F85513B" w14:textId="77777777" w:rsidR="007C320F" w:rsidRDefault="007C320F">
            <w:pPr>
              <w:spacing w:line="360" w:lineRule="auto"/>
            </w:pPr>
          </w:p>
          <w:p w14:paraId="188A35A7" w14:textId="77777777" w:rsidR="007C320F" w:rsidRDefault="007C320F">
            <w:pPr>
              <w:spacing w:line="360" w:lineRule="auto"/>
            </w:pPr>
          </w:p>
          <w:p w14:paraId="09390CC1" w14:textId="77777777" w:rsidR="007C320F" w:rsidRDefault="007C320F">
            <w:pPr>
              <w:spacing w:line="360" w:lineRule="auto"/>
            </w:pPr>
          </w:p>
          <w:p w14:paraId="6CAB0DB8" w14:textId="77777777" w:rsidR="007C320F" w:rsidRDefault="007C320F">
            <w:pPr>
              <w:spacing w:line="360" w:lineRule="auto"/>
            </w:pPr>
          </w:p>
          <w:p w14:paraId="793A423A" w14:textId="77777777" w:rsidR="007C320F" w:rsidRDefault="007C320F">
            <w:pPr>
              <w:spacing w:line="360" w:lineRule="auto"/>
            </w:pPr>
          </w:p>
          <w:p w14:paraId="4B0BAAF9" w14:textId="77777777" w:rsidR="007C320F" w:rsidRDefault="007C320F">
            <w:pPr>
              <w:spacing w:line="360" w:lineRule="auto"/>
            </w:pPr>
          </w:p>
          <w:p w14:paraId="19AAEEB2" w14:textId="77777777" w:rsidR="007C320F" w:rsidRDefault="007C320F">
            <w:pPr>
              <w:spacing w:line="360" w:lineRule="auto"/>
            </w:pPr>
          </w:p>
          <w:p w14:paraId="4D93ED24" w14:textId="77777777" w:rsidR="007C320F" w:rsidRDefault="007C320F">
            <w:pPr>
              <w:spacing w:line="360" w:lineRule="auto"/>
            </w:pPr>
          </w:p>
          <w:p w14:paraId="3EFD6D0C" w14:textId="77777777" w:rsidR="007C320F" w:rsidRDefault="007C320F">
            <w:pPr>
              <w:spacing w:line="360" w:lineRule="auto"/>
            </w:pPr>
          </w:p>
          <w:p w14:paraId="1B4D3F93" w14:textId="77777777" w:rsidR="007C320F" w:rsidRDefault="007C320F">
            <w:pPr>
              <w:spacing w:line="360" w:lineRule="auto"/>
            </w:pPr>
          </w:p>
          <w:p w14:paraId="7D8CB88D" w14:textId="77777777" w:rsidR="007C320F" w:rsidRDefault="007C320F">
            <w:pPr>
              <w:spacing w:line="360" w:lineRule="auto"/>
            </w:pPr>
          </w:p>
          <w:p w14:paraId="1A90E45F" w14:textId="77777777" w:rsidR="007C320F" w:rsidRDefault="007C320F">
            <w:pPr>
              <w:spacing w:line="360" w:lineRule="auto"/>
            </w:pPr>
          </w:p>
          <w:p w14:paraId="4395E0C3" w14:textId="77777777" w:rsidR="007C320F" w:rsidRDefault="007C320F">
            <w:pPr>
              <w:spacing w:line="360" w:lineRule="auto"/>
            </w:pPr>
          </w:p>
          <w:p w14:paraId="67DC60EB" w14:textId="77777777" w:rsidR="007C320F" w:rsidRDefault="007C320F">
            <w:pPr>
              <w:spacing w:line="360" w:lineRule="auto"/>
            </w:pPr>
          </w:p>
          <w:p w14:paraId="0C7F0D89" w14:textId="77777777" w:rsidR="007C320F" w:rsidRDefault="007C320F">
            <w:pPr>
              <w:spacing w:line="360" w:lineRule="auto"/>
            </w:pPr>
          </w:p>
          <w:p w14:paraId="01370568" w14:textId="77777777" w:rsidR="007C320F" w:rsidRDefault="007C320F">
            <w:pPr>
              <w:spacing w:line="360" w:lineRule="auto"/>
            </w:pPr>
          </w:p>
          <w:p w14:paraId="36D728F2" w14:textId="77777777" w:rsidR="007C320F" w:rsidRDefault="007C320F">
            <w:pPr>
              <w:spacing w:line="360" w:lineRule="auto"/>
            </w:pPr>
          </w:p>
        </w:tc>
      </w:tr>
      <w:tr w:rsidR="007C320F" w14:paraId="060139EC" w14:textId="77777777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202BB" w14:textId="77777777" w:rsidR="007C320F" w:rsidRDefault="00CA3DFB">
            <w:pPr>
              <w:spacing w:line="36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t>二、研究動機與目的</w:t>
            </w:r>
          </w:p>
          <w:p w14:paraId="396F82FF" w14:textId="77777777" w:rsidR="007C320F" w:rsidRDefault="00CA3DFB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說明：請說明您所發現之問題並描述研究的重要性，對產業界、學術界的可能貢獻以及影響。</w:t>
            </w:r>
          </w:p>
        </w:tc>
      </w:tr>
      <w:tr w:rsidR="007C320F" w14:paraId="2C3C40BE" w14:textId="77777777">
        <w:tblPrEx>
          <w:tblCellMar>
            <w:top w:w="0" w:type="dxa"/>
            <w:bottom w:w="0" w:type="dxa"/>
          </w:tblCellMar>
        </w:tblPrEx>
        <w:tc>
          <w:tcPr>
            <w:tcW w:w="8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7CF93" w14:textId="77777777" w:rsidR="007C320F" w:rsidRDefault="007C320F">
            <w:pPr>
              <w:spacing w:line="360" w:lineRule="auto"/>
            </w:pPr>
          </w:p>
          <w:p w14:paraId="44832720" w14:textId="77777777" w:rsidR="007C320F" w:rsidRDefault="007C320F">
            <w:pPr>
              <w:spacing w:line="360" w:lineRule="auto"/>
            </w:pPr>
          </w:p>
          <w:p w14:paraId="7680BFAD" w14:textId="77777777" w:rsidR="007C320F" w:rsidRDefault="007C320F">
            <w:pPr>
              <w:spacing w:line="360" w:lineRule="auto"/>
            </w:pPr>
          </w:p>
          <w:p w14:paraId="444653DF" w14:textId="77777777" w:rsidR="007C320F" w:rsidRDefault="007C320F">
            <w:pPr>
              <w:spacing w:line="360" w:lineRule="auto"/>
            </w:pPr>
          </w:p>
          <w:p w14:paraId="590C6DF3" w14:textId="77777777" w:rsidR="007C320F" w:rsidRDefault="007C320F">
            <w:pPr>
              <w:spacing w:line="360" w:lineRule="auto"/>
            </w:pPr>
          </w:p>
          <w:p w14:paraId="4CE2D83F" w14:textId="77777777" w:rsidR="007C320F" w:rsidRDefault="007C320F">
            <w:pPr>
              <w:spacing w:line="360" w:lineRule="auto"/>
            </w:pPr>
          </w:p>
          <w:p w14:paraId="358EC1FA" w14:textId="77777777" w:rsidR="007C320F" w:rsidRDefault="007C320F">
            <w:pPr>
              <w:spacing w:line="360" w:lineRule="auto"/>
            </w:pPr>
          </w:p>
          <w:p w14:paraId="40B46C89" w14:textId="77777777" w:rsidR="007C320F" w:rsidRDefault="007C320F">
            <w:pPr>
              <w:spacing w:line="360" w:lineRule="auto"/>
            </w:pPr>
          </w:p>
          <w:p w14:paraId="64B4A001" w14:textId="77777777" w:rsidR="007C320F" w:rsidRDefault="007C320F">
            <w:pPr>
              <w:spacing w:line="360" w:lineRule="auto"/>
            </w:pPr>
          </w:p>
          <w:p w14:paraId="006B3736" w14:textId="77777777" w:rsidR="007C320F" w:rsidRDefault="007C320F">
            <w:pPr>
              <w:spacing w:line="360" w:lineRule="auto"/>
            </w:pPr>
          </w:p>
          <w:p w14:paraId="2C31B4DC" w14:textId="77777777" w:rsidR="007C320F" w:rsidRDefault="007C320F">
            <w:pPr>
              <w:spacing w:line="360" w:lineRule="auto"/>
            </w:pPr>
          </w:p>
          <w:p w14:paraId="09F43624" w14:textId="77777777" w:rsidR="007C320F" w:rsidRDefault="007C320F">
            <w:pPr>
              <w:spacing w:line="360" w:lineRule="auto"/>
            </w:pPr>
          </w:p>
          <w:p w14:paraId="78CDB65D" w14:textId="77777777" w:rsidR="007C320F" w:rsidRDefault="007C320F">
            <w:pPr>
              <w:spacing w:line="360" w:lineRule="auto"/>
            </w:pPr>
          </w:p>
          <w:p w14:paraId="06DA0796" w14:textId="77777777" w:rsidR="007C320F" w:rsidRDefault="007C320F">
            <w:pPr>
              <w:spacing w:line="360" w:lineRule="auto"/>
            </w:pPr>
          </w:p>
          <w:p w14:paraId="7561AFAD" w14:textId="77777777" w:rsidR="007C320F" w:rsidRDefault="007C320F">
            <w:pPr>
              <w:spacing w:line="360" w:lineRule="auto"/>
            </w:pPr>
          </w:p>
          <w:p w14:paraId="3F9D63CD" w14:textId="77777777" w:rsidR="007C320F" w:rsidRDefault="007C320F">
            <w:pPr>
              <w:spacing w:line="360" w:lineRule="auto"/>
            </w:pPr>
          </w:p>
          <w:p w14:paraId="140A954E" w14:textId="77777777" w:rsidR="007C320F" w:rsidRDefault="007C320F">
            <w:pPr>
              <w:spacing w:line="360" w:lineRule="auto"/>
            </w:pPr>
          </w:p>
          <w:p w14:paraId="750E7F0A" w14:textId="77777777" w:rsidR="007C320F" w:rsidRDefault="007C320F">
            <w:pPr>
              <w:spacing w:line="360" w:lineRule="auto"/>
            </w:pPr>
          </w:p>
          <w:p w14:paraId="482C9B31" w14:textId="77777777" w:rsidR="007C320F" w:rsidRDefault="007C320F">
            <w:pPr>
              <w:spacing w:line="360" w:lineRule="auto"/>
            </w:pPr>
          </w:p>
          <w:p w14:paraId="724A8AAD" w14:textId="77777777" w:rsidR="007C320F" w:rsidRDefault="007C320F">
            <w:pPr>
              <w:spacing w:line="360" w:lineRule="auto"/>
            </w:pPr>
          </w:p>
          <w:p w14:paraId="30B713EC" w14:textId="77777777" w:rsidR="007C320F" w:rsidRDefault="007C320F">
            <w:pPr>
              <w:spacing w:line="360" w:lineRule="auto"/>
            </w:pPr>
          </w:p>
          <w:p w14:paraId="7A840EFC" w14:textId="77777777" w:rsidR="007C320F" w:rsidRDefault="007C320F">
            <w:pPr>
              <w:spacing w:line="360" w:lineRule="auto"/>
            </w:pPr>
          </w:p>
          <w:p w14:paraId="373FD9FA" w14:textId="77777777" w:rsidR="007C320F" w:rsidRDefault="007C320F">
            <w:pPr>
              <w:spacing w:line="360" w:lineRule="auto"/>
            </w:pPr>
          </w:p>
          <w:p w14:paraId="279A0C2F" w14:textId="77777777" w:rsidR="007C320F" w:rsidRDefault="007C320F">
            <w:pPr>
              <w:spacing w:line="360" w:lineRule="auto"/>
            </w:pPr>
          </w:p>
          <w:p w14:paraId="5BD24209" w14:textId="77777777" w:rsidR="007C320F" w:rsidRDefault="007C320F">
            <w:pPr>
              <w:spacing w:line="360" w:lineRule="auto"/>
            </w:pPr>
          </w:p>
        </w:tc>
      </w:tr>
    </w:tbl>
    <w:p w14:paraId="1E8C7AF6" w14:textId="77777777" w:rsidR="007C320F" w:rsidRDefault="007C320F">
      <w:pPr>
        <w:spacing w:line="360" w:lineRule="auto"/>
      </w:pPr>
    </w:p>
    <w:sectPr w:rsidR="007C320F">
      <w:headerReference w:type="default" r:id="rId6"/>
      <w:pgSz w:w="11900" w:h="16840"/>
      <w:pgMar w:top="1440" w:right="1800" w:bottom="1440" w:left="1800" w:header="851" w:footer="992" w:gutter="0"/>
      <w:cols w:space="720"/>
      <w:docGrid w:type="lines" w:linePitch="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DAA32" w14:textId="77777777" w:rsidR="00CA3DFB" w:rsidRDefault="00CA3DFB">
      <w:r>
        <w:separator/>
      </w:r>
    </w:p>
  </w:endnote>
  <w:endnote w:type="continuationSeparator" w:id="0">
    <w:p w14:paraId="25525C88" w14:textId="77777777" w:rsidR="00CA3DFB" w:rsidRDefault="00CA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C1619" w14:textId="77777777" w:rsidR="00CA3DFB" w:rsidRDefault="00CA3DFB">
      <w:r>
        <w:rPr>
          <w:color w:val="000000"/>
        </w:rPr>
        <w:separator/>
      </w:r>
    </w:p>
  </w:footnote>
  <w:footnote w:type="continuationSeparator" w:id="0">
    <w:p w14:paraId="1B35154D" w14:textId="77777777" w:rsidR="00CA3DFB" w:rsidRDefault="00CA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076EF" w14:textId="77777777" w:rsidR="00C13A98" w:rsidRDefault="00CA3DFB">
    <w:pPr>
      <w:pStyle w:val="a3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國立政治大學傳播學院在職專班</w:t>
    </w:r>
    <w:r>
      <w:rPr>
        <w:rFonts w:ascii="標楷體" w:eastAsia="標楷體" w:hAnsi="標楷體"/>
        <w:sz w:val="24"/>
        <w:szCs w:val="24"/>
      </w:rPr>
      <w:t xml:space="preserve"> </w:t>
    </w:r>
    <w:r>
      <w:rPr>
        <w:rFonts w:ascii="標楷體" w:eastAsia="標楷體" w:hAnsi="標楷體"/>
        <w:sz w:val="24"/>
        <w:szCs w:val="24"/>
      </w:rPr>
      <w:t>研究計畫書</w:t>
    </w:r>
    <w:r>
      <w:rPr>
        <w:rFonts w:ascii="標楷體" w:eastAsia="標楷體" w:hAnsi="標楷體"/>
        <w:sz w:val="24"/>
        <w:szCs w:val="24"/>
      </w:rPr>
      <w:t xml:space="preserve">           </w:t>
    </w:r>
    <w:r>
      <w:rPr>
        <w:rFonts w:ascii="標楷體" w:eastAsia="標楷體" w:hAnsi="標楷體"/>
        <w:sz w:val="24"/>
        <w:szCs w:val="24"/>
      </w:rPr>
      <w:t>姓名：</w:t>
    </w:r>
    <w:r>
      <w:rPr>
        <w:rFonts w:ascii="標楷體" w:eastAsia="標楷體" w:hAnsi="標楷體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320F"/>
    <w:rsid w:val="007C320F"/>
    <w:rsid w:val="00CA3DFB"/>
    <w:rsid w:val="00E3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EC7D3"/>
  <w15:docId w15:val="{3DA74F66-D4AF-4BFC-8137-160B2FDE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102</Characters>
  <Application>Microsoft Office Word</Application>
  <DocSecurity>0</DocSecurity>
  <Lines>51</Lines>
  <Paragraphs>7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唐允中</dc:creator>
  <dc:description/>
  <cp:lastModifiedBy>Liu Li-Fang</cp:lastModifiedBy>
  <cp:revision>2</cp:revision>
  <cp:lastPrinted>2022-11-03T03:09:00Z</cp:lastPrinted>
  <dcterms:created xsi:type="dcterms:W3CDTF">2025-10-27T02:37:00Z</dcterms:created>
  <dcterms:modified xsi:type="dcterms:W3CDTF">2025-10-27T02:37:00Z</dcterms:modified>
</cp:coreProperties>
</file>